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98CF6" w14:textId="77777777" w:rsidR="00FE067E" w:rsidRPr="00285105" w:rsidRDefault="003C6034" w:rsidP="00CC1F3B">
      <w:pPr>
        <w:pStyle w:val="TitlePageOrigin"/>
        <w:rPr>
          <w:color w:val="auto"/>
        </w:rPr>
      </w:pPr>
      <w:r w:rsidRPr="00285105">
        <w:rPr>
          <w:caps w:val="0"/>
          <w:color w:val="auto"/>
        </w:rPr>
        <w:t>WEST VIRGINIA LEGISLATURE</w:t>
      </w:r>
    </w:p>
    <w:p w14:paraId="36317709" w14:textId="77777777" w:rsidR="00CD36CF" w:rsidRPr="00285105" w:rsidRDefault="00CD36CF" w:rsidP="00CC1F3B">
      <w:pPr>
        <w:pStyle w:val="TitlePageSession"/>
        <w:rPr>
          <w:color w:val="auto"/>
        </w:rPr>
      </w:pPr>
      <w:r w:rsidRPr="00285105">
        <w:rPr>
          <w:color w:val="auto"/>
        </w:rPr>
        <w:t>20</w:t>
      </w:r>
      <w:r w:rsidR="00EC5E63" w:rsidRPr="00285105">
        <w:rPr>
          <w:color w:val="auto"/>
        </w:rPr>
        <w:t>2</w:t>
      </w:r>
      <w:r w:rsidR="0020151F" w:rsidRPr="00285105">
        <w:rPr>
          <w:color w:val="auto"/>
        </w:rPr>
        <w:t>6</w:t>
      </w:r>
      <w:r w:rsidRPr="00285105">
        <w:rPr>
          <w:color w:val="auto"/>
        </w:rPr>
        <w:t xml:space="preserve"> </w:t>
      </w:r>
      <w:r w:rsidR="003C6034" w:rsidRPr="00285105">
        <w:rPr>
          <w:caps w:val="0"/>
          <w:color w:val="auto"/>
        </w:rPr>
        <w:t>REGULAR SESSION</w:t>
      </w:r>
    </w:p>
    <w:p w14:paraId="22B05A8E" w14:textId="77777777" w:rsidR="00CD36CF" w:rsidRPr="00285105" w:rsidRDefault="00B736D6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47D673AD894E41A6BABDDBCBA9DFA1D3"/>
          </w:placeholder>
          <w:text/>
        </w:sdtPr>
        <w:sdtEndPr/>
        <w:sdtContent>
          <w:r w:rsidR="00AE48A0" w:rsidRPr="00285105">
            <w:rPr>
              <w:color w:val="auto"/>
            </w:rPr>
            <w:t>Introduced</w:t>
          </w:r>
        </w:sdtContent>
      </w:sdt>
    </w:p>
    <w:p w14:paraId="628EBB99" w14:textId="3ED68FF2" w:rsidR="00CD36CF" w:rsidRPr="00285105" w:rsidRDefault="00B736D6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96357B1F93384D0A9D500BA2FBB6844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285105">
            <w:rPr>
              <w:color w:val="auto"/>
            </w:rPr>
            <w:t>House</w:t>
          </w:r>
        </w:sdtContent>
      </w:sdt>
      <w:r w:rsidR="00303684" w:rsidRPr="00285105">
        <w:rPr>
          <w:color w:val="auto"/>
        </w:rPr>
        <w:t xml:space="preserve"> </w:t>
      </w:r>
      <w:r w:rsidR="00CD36CF" w:rsidRPr="00285105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4B4AE6A2FB7542118E2B67D75A09D099"/>
          </w:placeholder>
          <w:text/>
        </w:sdtPr>
        <w:sdtEndPr/>
        <w:sdtContent>
          <w:r>
            <w:rPr>
              <w:color w:val="auto"/>
            </w:rPr>
            <w:t>4990</w:t>
          </w:r>
        </w:sdtContent>
      </w:sdt>
    </w:p>
    <w:p w14:paraId="18BFB766" w14:textId="64C3D157" w:rsidR="00CD36CF" w:rsidRPr="00285105" w:rsidRDefault="00CD36CF" w:rsidP="00CC1F3B">
      <w:pPr>
        <w:pStyle w:val="Sponsors"/>
        <w:rPr>
          <w:color w:val="auto"/>
        </w:rPr>
      </w:pPr>
      <w:r w:rsidRPr="00285105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27DE6B24D4964ED2A5DF431653F17683"/>
          </w:placeholder>
          <w:text w:multiLine="1"/>
        </w:sdtPr>
        <w:sdtEndPr/>
        <w:sdtContent>
          <w:r w:rsidR="004B75FC" w:rsidRPr="00285105">
            <w:rPr>
              <w:color w:val="auto"/>
            </w:rPr>
            <w:t>Delegate</w:t>
          </w:r>
          <w:r w:rsidR="00300711">
            <w:rPr>
              <w:color w:val="auto"/>
            </w:rPr>
            <w:t>s</w:t>
          </w:r>
          <w:r w:rsidR="004B75FC" w:rsidRPr="00285105">
            <w:rPr>
              <w:color w:val="auto"/>
            </w:rPr>
            <w:t xml:space="preserve"> Brooks</w:t>
          </w:r>
          <w:r w:rsidR="00300711">
            <w:rPr>
              <w:color w:val="auto"/>
            </w:rPr>
            <w:t xml:space="preserve">, Martin, Vance, Kyle, Roop, Mallow, Marple, Hornby, Pritt, Ferrell, and B. Smith </w:t>
          </w:r>
        </w:sdtContent>
      </w:sdt>
    </w:p>
    <w:p w14:paraId="0DEB7D3A" w14:textId="34951695" w:rsidR="00E831B3" w:rsidRPr="00285105" w:rsidRDefault="00CD36CF" w:rsidP="00CC1F3B">
      <w:pPr>
        <w:pStyle w:val="References"/>
        <w:rPr>
          <w:color w:val="auto"/>
        </w:rPr>
      </w:pPr>
      <w:r w:rsidRPr="00285105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0EC86F5BD8BC4FD0B0CC0BA06E529FAC"/>
          </w:placeholder>
          <w:text w:multiLine="1"/>
        </w:sdtPr>
        <w:sdtEndPr/>
        <w:sdtContent>
          <w:r w:rsidR="00B736D6">
            <w:rPr>
              <w:color w:val="auto"/>
            </w:rPr>
            <w:t>Introduced January 30, 2026; referred to the Committee on the Judiciary</w:t>
          </w:r>
        </w:sdtContent>
      </w:sdt>
      <w:r w:rsidRPr="00285105">
        <w:rPr>
          <w:color w:val="auto"/>
        </w:rPr>
        <w:t>]</w:t>
      </w:r>
    </w:p>
    <w:p w14:paraId="1E2FE440" w14:textId="548C4EAA" w:rsidR="00303684" w:rsidRPr="00285105" w:rsidRDefault="0000526A" w:rsidP="00CC1F3B">
      <w:pPr>
        <w:pStyle w:val="TitleSection"/>
        <w:rPr>
          <w:color w:val="auto"/>
        </w:rPr>
      </w:pPr>
      <w:r w:rsidRPr="00285105">
        <w:rPr>
          <w:color w:val="auto"/>
        </w:rPr>
        <w:lastRenderedPageBreak/>
        <w:t>A BILL</w:t>
      </w:r>
      <w:r w:rsidR="004B75FC" w:rsidRPr="00285105">
        <w:rPr>
          <w:color w:val="auto"/>
        </w:rPr>
        <w:t xml:space="preserve"> to amend the Code of West Virginia, 1931, as amended, by adding a new article, designated §61-4A-1 and §61-4A-2, relating to gift card fraud, providing definitions, and establishing punishment.</w:t>
      </w:r>
    </w:p>
    <w:p w14:paraId="2E543E59" w14:textId="77777777" w:rsidR="00303684" w:rsidRPr="00285105" w:rsidRDefault="00303684" w:rsidP="00CC1F3B">
      <w:pPr>
        <w:pStyle w:val="EnactingClause"/>
        <w:rPr>
          <w:color w:val="auto"/>
        </w:rPr>
      </w:pPr>
      <w:r w:rsidRPr="00285105">
        <w:rPr>
          <w:color w:val="auto"/>
        </w:rPr>
        <w:t>Be it enacted by the Legislature of West Virginia:</w:t>
      </w:r>
    </w:p>
    <w:p w14:paraId="70E8A0AA" w14:textId="77777777" w:rsidR="003C6034" w:rsidRPr="00285105" w:rsidRDefault="003C6034" w:rsidP="00CC1F3B">
      <w:pPr>
        <w:pStyle w:val="EnactingClause"/>
        <w:rPr>
          <w:color w:val="auto"/>
        </w:rPr>
        <w:sectPr w:rsidR="003C6034" w:rsidRPr="00285105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B3CD147" w14:textId="77777777" w:rsidR="00DD4EA8" w:rsidRPr="00285105" w:rsidRDefault="004B75FC" w:rsidP="004B75FC">
      <w:pPr>
        <w:pStyle w:val="ArticleHeading"/>
        <w:rPr>
          <w:color w:val="auto"/>
          <w:u w:val="single"/>
        </w:rPr>
        <w:sectPr w:rsidR="00DD4EA8" w:rsidRPr="00285105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85105">
        <w:rPr>
          <w:color w:val="auto"/>
          <w:u w:val="single"/>
        </w:rPr>
        <w:t>Article 4a. crimes involving gift cards.</w:t>
      </w:r>
    </w:p>
    <w:p w14:paraId="3305460A" w14:textId="77777777" w:rsidR="00DD4EA8" w:rsidRPr="00285105" w:rsidRDefault="004B75FC" w:rsidP="004B75FC">
      <w:pPr>
        <w:pStyle w:val="SectionHeading"/>
        <w:rPr>
          <w:color w:val="auto"/>
          <w:u w:val="single"/>
        </w:rPr>
        <w:sectPr w:rsidR="00DD4EA8" w:rsidRPr="00285105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85105">
        <w:rPr>
          <w:color w:val="auto"/>
          <w:u w:val="single"/>
        </w:rPr>
        <w:t>§61-4A-1</w:t>
      </w:r>
      <w:r w:rsidR="00DD4EA8" w:rsidRPr="00285105">
        <w:rPr>
          <w:color w:val="auto"/>
          <w:u w:val="single"/>
        </w:rPr>
        <w:t>. Crimes involving gift cards.</w:t>
      </w:r>
    </w:p>
    <w:p w14:paraId="25E1A063" w14:textId="77777777" w:rsidR="00DD4EA8" w:rsidRPr="00285105" w:rsidRDefault="00DD4EA8" w:rsidP="00DD4EA8">
      <w:pPr>
        <w:pStyle w:val="SectionBody"/>
        <w:rPr>
          <w:color w:val="auto"/>
          <w:u w:val="single"/>
        </w:rPr>
      </w:pPr>
      <w:r w:rsidRPr="00285105">
        <w:rPr>
          <w:color w:val="auto"/>
          <w:u w:val="single"/>
        </w:rPr>
        <w:t>(a) Any person who, with intent to defraud, acquires or retains possession of a gift card or gift card redemption information without the consent of the cardholder, card issuer, or gift card seller is guilty of theft.</w:t>
      </w:r>
    </w:p>
    <w:p w14:paraId="5BD2D007" w14:textId="17278319" w:rsidR="00DD4EA8" w:rsidRPr="00285105" w:rsidRDefault="00DD4EA8" w:rsidP="00DD4EA8">
      <w:pPr>
        <w:pStyle w:val="SectionBody"/>
        <w:rPr>
          <w:color w:val="auto"/>
          <w:u w:val="single"/>
        </w:rPr>
      </w:pPr>
      <w:r w:rsidRPr="00285105">
        <w:rPr>
          <w:color w:val="auto"/>
          <w:u w:val="single"/>
        </w:rPr>
        <w:t>(b) Any person who, with intent to defraud, alters or tampers with a gift card is guilty of forgery.</w:t>
      </w:r>
    </w:p>
    <w:p w14:paraId="4183831F" w14:textId="5430D8A0" w:rsidR="00DD4EA8" w:rsidRPr="00285105" w:rsidRDefault="00DD4EA8" w:rsidP="00DD4EA8">
      <w:pPr>
        <w:pStyle w:val="SectionBody"/>
        <w:rPr>
          <w:color w:val="auto"/>
          <w:u w:val="single"/>
        </w:rPr>
      </w:pPr>
      <w:r w:rsidRPr="00285105">
        <w:rPr>
          <w:color w:val="auto"/>
          <w:u w:val="single"/>
        </w:rPr>
        <w:t>(c) Any person who, with intent to defraud, devises a scheme to obtain a gift card or gift card redemption information from a card holder, card issuer, or gift card seller by means of false or fraudulent pretenses, representations, or promises, is guilty of fraud.</w:t>
      </w:r>
    </w:p>
    <w:p w14:paraId="22BE6402" w14:textId="7F323637" w:rsidR="00DD4EA8" w:rsidRPr="00285105" w:rsidRDefault="00DD4EA8" w:rsidP="00DD4EA8">
      <w:pPr>
        <w:pStyle w:val="SectionBody"/>
        <w:rPr>
          <w:color w:val="auto"/>
          <w:u w:val="single"/>
        </w:rPr>
      </w:pPr>
      <w:r w:rsidRPr="00285105">
        <w:rPr>
          <w:color w:val="auto"/>
          <w:u w:val="single"/>
        </w:rPr>
        <w:t xml:space="preserve">(d) Any person who, with intent to defraud, uses, for the purpose of obtaining money, goods, services, or anything else of value, a gift card or gift card redemption information that has been obtained in violation of sections (a) or (b) of this </w:t>
      </w:r>
      <w:r w:rsidR="00285105" w:rsidRPr="00285105">
        <w:rPr>
          <w:color w:val="auto"/>
          <w:u w:val="single"/>
        </w:rPr>
        <w:t>s</w:t>
      </w:r>
      <w:r w:rsidRPr="00285105">
        <w:rPr>
          <w:color w:val="auto"/>
          <w:u w:val="single"/>
        </w:rPr>
        <w:t>ection is guilty of theft. If the value of all money, goods, services, and other things of value obtained in violation of this section exceeds $1,000 in any consecutive six-month period, then the person shall be guilty of grand theft.</w:t>
      </w:r>
    </w:p>
    <w:p w14:paraId="770B811E" w14:textId="6358ED39" w:rsidR="00DD4EA8" w:rsidRPr="00285105" w:rsidRDefault="00DD4EA8" w:rsidP="00DD4EA8">
      <w:pPr>
        <w:pStyle w:val="SectionHeading"/>
        <w:rPr>
          <w:color w:val="auto"/>
          <w:u w:val="single"/>
        </w:rPr>
        <w:sectPr w:rsidR="00DD4EA8" w:rsidRPr="00285105" w:rsidSect="00DD4EA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85105">
        <w:rPr>
          <w:color w:val="auto"/>
          <w:u w:val="single"/>
        </w:rPr>
        <w:t>§61-4A-2. Definitions.</w:t>
      </w:r>
    </w:p>
    <w:p w14:paraId="29759D7C" w14:textId="30402486" w:rsidR="00DD4EA8" w:rsidRPr="00285105" w:rsidRDefault="00DD4EA8" w:rsidP="00DD4EA8">
      <w:pPr>
        <w:pStyle w:val="SectionBody"/>
        <w:rPr>
          <w:color w:val="auto"/>
          <w:u w:val="single"/>
        </w:rPr>
      </w:pPr>
      <w:r w:rsidRPr="00285105">
        <w:rPr>
          <w:color w:val="auto"/>
          <w:u w:val="single"/>
        </w:rPr>
        <w:t>As used in this article:</w:t>
      </w:r>
    </w:p>
    <w:p w14:paraId="20276AED" w14:textId="1963A292" w:rsidR="00DD4EA8" w:rsidRPr="00285105" w:rsidRDefault="00DD4EA8" w:rsidP="00DD4EA8">
      <w:pPr>
        <w:pStyle w:val="SectionBody"/>
        <w:rPr>
          <w:color w:val="auto"/>
          <w:u w:val="single"/>
        </w:rPr>
      </w:pPr>
      <w:r w:rsidRPr="00285105">
        <w:rPr>
          <w:color w:val="auto"/>
          <w:u w:val="single"/>
        </w:rPr>
        <w:t>"Cardholder" means any person or party to whom a physical or virtual gift card is issued through a purchase, or receives a gift card from a willing party.</w:t>
      </w:r>
    </w:p>
    <w:p w14:paraId="0622B7F6" w14:textId="6B4C9960" w:rsidR="00DD4EA8" w:rsidRPr="00285105" w:rsidRDefault="00DD4EA8" w:rsidP="00DD4EA8">
      <w:pPr>
        <w:pStyle w:val="SectionBody"/>
        <w:rPr>
          <w:color w:val="auto"/>
          <w:u w:val="single"/>
        </w:rPr>
      </w:pPr>
      <w:r w:rsidRPr="00285105">
        <w:rPr>
          <w:color w:val="auto"/>
          <w:u w:val="single"/>
        </w:rPr>
        <w:t>"Card issuer" means any person that issues a gift card or the agent of that person with respect to that card.</w:t>
      </w:r>
    </w:p>
    <w:p w14:paraId="7CF7F92F" w14:textId="352F7F2F" w:rsidR="00DD4EA8" w:rsidRPr="00285105" w:rsidRDefault="00DD4EA8" w:rsidP="00DD4EA8">
      <w:pPr>
        <w:pStyle w:val="SectionBody"/>
        <w:rPr>
          <w:color w:val="auto"/>
          <w:u w:val="single"/>
        </w:rPr>
      </w:pPr>
      <w:r w:rsidRPr="00285105">
        <w:rPr>
          <w:color w:val="auto"/>
          <w:u w:val="single"/>
        </w:rPr>
        <w:t>"Closed-Loop Gift Card" means a card, code, or device that is issued to a consumer on a prepaid basis primarily for personal, family, or household purposes in a specified amount, regardless of whether that amount may be increased or reloaded in exchange for payment; and is redeemable upon presentation by a consumer at a single merchant or group of affiliated merchants.</w:t>
      </w:r>
    </w:p>
    <w:p w14:paraId="501F6F58" w14:textId="58BA287A" w:rsidR="00DD4EA8" w:rsidRPr="00285105" w:rsidRDefault="00DD4EA8" w:rsidP="00DD4EA8">
      <w:pPr>
        <w:pStyle w:val="SectionBody"/>
        <w:rPr>
          <w:color w:val="auto"/>
          <w:u w:val="single"/>
        </w:rPr>
      </w:pPr>
      <w:r w:rsidRPr="00285105">
        <w:rPr>
          <w:color w:val="auto"/>
          <w:u w:val="single"/>
        </w:rPr>
        <w:t>"Gift Card" means a physical or digital "closed-loop gift card" or "open-loop gift card" that is either activated or inactivated.</w:t>
      </w:r>
    </w:p>
    <w:p w14:paraId="60FF52C4" w14:textId="5036908A" w:rsidR="00DD4EA8" w:rsidRPr="00285105" w:rsidRDefault="00DD4EA8" w:rsidP="00DD4EA8">
      <w:pPr>
        <w:pStyle w:val="SectionBody"/>
        <w:rPr>
          <w:color w:val="auto"/>
          <w:u w:val="single"/>
        </w:rPr>
      </w:pPr>
      <w:r w:rsidRPr="00285105">
        <w:rPr>
          <w:color w:val="auto"/>
          <w:u w:val="single"/>
        </w:rPr>
        <w:t>"Gift Card Redemption Information" means information unique to each gift card which allows the cardholder to access, transfer, or spend the funds on that gift card.</w:t>
      </w:r>
    </w:p>
    <w:p w14:paraId="3E171433" w14:textId="1DCAD970" w:rsidR="00DD4EA8" w:rsidRPr="00285105" w:rsidRDefault="00DD4EA8" w:rsidP="00DD4EA8">
      <w:pPr>
        <w:pStyle w:val="SectionBody"/>
        <w:rPr>
          <w:color w:val="auto"/>
          <w:u w:val="single"/>
        </w:rPr>
      </w:pPr>
      <w:r w:rsidRPr="00285105">
        <w:rPr>
          <w:color w:val="auto"/>
          <w:u w:val="single"/>
        </w:rPr>
        <w:t>"Open-Loop Gift Card" means a card, code, or device that is issued to a consumer on a prepaid basis primarily for personal, family, or household purposes in a specified amount, regardless of whether that amount may be increased or reloaded in exchange for payment; and is redeemable upon presentation at multiple unaffiliated merchants for goods or services within the payment card network.</w:t>
      </w:r>
    </w:p>
    <w:p w14:paraId="166ED10E" w14:textId="6759FA99" w:rsidR="00DD4EA8" w:rsidRPr="00285105" w:rsidRDefault="00DD4EA8" w:rsidP="00DD4EA8">
      <w:pPr>
        <w:pStyle w:val="SectionBody"/>
        <w:rPr>
          <w:color w:val="auto"/>
          <w:u w:val="single"/>
        </w:rPr>
      </w:pPr>
      <w:r w:rsidRPr="00285105">
        <w:rPr>
          <w:color w:val="auto"/>
          <w:u w:val="single"/>
        </w:rPr>
        <w:t>"Gift Card Seller" means a merchant that is engaged in the business of selling open-loop or closed-loop gift cards to consumers.</w:t>
      </w:r>
    </w:p>
    <w:p w14:paraId="31638F0F" w14:textId="7F9B5F2A" w:rsidR="00DD4EA8" w:rsidRPr="00285105" w:rsidRDefault="00DD4EA8" w:rsidP="00DD4EA8">
      <w:pPr>
        <w:pStyle w:val="SectionBody"/>
        <w:rPr>
          <w:color w:val="auto"/>
        </w:rPr>
      </w:pPr>
      <w:r w:rsidRPr="00285105">
        <w:rPr>
          <w:color w:val="auto"/>
          <w:u w:val="single"/>
        </w:rPr>
        <w:t>"Value" means the greatest amount of economic loss the owner of the property might reasonably suffer including, in the case of a gift card, the full monetary face value or potential value for variable load gift cards</w:t>
      </w:r>
      <w:r w:rsidRPr="00285105">
        <w:rPr>
          <w:color w:val="auto"/>
        </w:rPr>
        <w:t>.</w:t>
      </w:r>
    </w:p>
    <w:p w14:paraId="70ED5ADF" w14:textId="77777777" w:rsidR="00C33014" w:rsidRPr="00285105" w:rsidRDefault="00C33014" w:rsidP="00CC1F3B">
      <w:pPr>
        <w:pStyle w:val="Note"/>
        <w:rPr>
          <w:color w:val="auto"/>
        </w:rPr>
      </w:pPr>
    </w:p>
    <w:p w14:paraId="5CC42023" w14:textId="08F192D0" w:rsidR="006865E9" w:rsidRPr="00285105" w:rsidRDefault="00CF1DCA" w:rsidP="00CC1F3B">
      <w:pPr>
        <w:pStyle w:val="Note"/>
        <w:rPr>
          <w:color w:val="auto"/>
        </w:rPr>
      </w:pPr>
      <w:r w:rsidRPr="00285105">
        <w:rPr>
          <w:color w:val="auto"/>
        </w:rPr>
        <w:t>NOTE: The</w:t>
      </w:r>
      <w:r w:rsidR="006865E9" w:rsidRPr="00285105">
        <w:rPr>
          <w:color w:val="auto"/>
        </w:rPr>
        <w:t xml:space="preserve"> purpose of this bill is to </w:t>
      </w:r>
      <w:r w:rsidR="00DD4EA8" w:rsidRPr="00285105">
        <w:rPr>
          <w:color w:val="auto"/>
        </w:rPr>
        <w:t>create the crime of gift card fraud, providing definitions, and establishing punishments.</w:t>
      </w:r>
    </w:p>
    <w:p w14:paraId="6B11B3C2" w14:textId="77777777" w:rsidR="006865E9" w:rsidRPr="00285105" w:rsidRDefault="00AE48A0" w:rsidP="00CC1F3B">
      <w:pPr>
        <w:pStyle w:val="Note"/>
        <w:rPr>
          <w:color w:val="auto"/>
        </w:rPr>
      </w:pPr>
      <w:r w:rsidRPr="00285105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285105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912F7" w14:textId="77777777" w:rsidR="004B75FC" w:rsidRPr="00B844FE" w:rsidRDefault="004B75FC" w:rsidP="00B844FE">
      <w:r>
        <w:separator/>
      </w:r>
    </w:p>
  </w:endnote>
  <w:endnote w:type="continuationSeparator" w:id="0">
    <w:p w14:paraId="723892D8" w14:textId="77777777" w:rsidR="004B75FC" w:rsidRPr="00B844FE" w:rsidRDefault="004B75F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60F618D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C240BC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595BC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20B0" w14:textId="77777777" w:rsidR="00DD4EA8" w:rsidRDefault="00DD4E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6D183" w14:textId="77777777" w:rsidR="004B75FC" w:rsidRPr="00B844FE" w:rsidRDefault="004B75FC" w:rsidP="00B844FE">
      <w:r>
        <w:separator/>
      </w:r>
    </w:p>
  </w:footnote>
  <w:footnote w:type="continuationSeparator" w:id="0">
    <w:p w14:paraId="082418CC" w14:textId="77777777" w:rsidR="004B75FC" w:rsidRPr="00B844FE" w:rsidRDefault="004B75F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C624E" w14:textId="77777777" w:rsidR="002A0269" w:rsidRPr="00B844FE" w:rsidRDefault="00B736D6">
    <w:pPr>
      <w:pStyle w:val="Header"/>
    </w:pPr>
    <w:sdt>
      <w:sdtPr>
        <w:id w:val="-684364211"/>
        <w:placeholder>
          <w:docPart w:val="96357B1F93384D0A9D500BA2FBB6844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96357B1F93384D0A9D500BA2FBB6844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BED7A" w14:textId="05057593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DD4EA8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DD4EA8">
          <w:rPr>
            <w:sz w:val="22"/>
            <w:szCs w:val="22"/>
          </w:rPr>
          <w:t>2026R3124</w:t>
        </w:r>
      </w:sdtContent>
    </w:sdt>
  </w:p>
  <w:p w14:paraId="6A123B4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0089D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FC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85105"/>
    <w:rsid w:val="002A0269"/>
    <w:rsid w:val="00300711"/>
    <w:rsid w:val="00303684"/>
    <w:rsid w:val="003143F5"/>
    <w:rsid w:val="00314854"/>
    <w:rsid w:val="00394191"/>
    <w:rsid w:val="003C51CD"/>
    <w:rsid w:val="003C6034"/>
    <w:rsid w:val="00400B5C"/>
    <w:rsid w:val="004368E0"/>
    <w:rsid w:val="004B75FC"/>
    <w:rsid w:val="004C13DD"/>
    <w:rsid w:val="004D3ABE"/>
    <w:rsid w:val="004E3441"/>
    <w:rsid w:val="00500579"/>
    <w:rsid w:val="00572702"/>
    <w:rsid w:val="005A5366"/>
    <w:rsid w:val="005E6874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834EDE"/>
    <w:rsid w:val="008736AA"/>
    <w:rsid w:val="008B5D7B"/>
    <w:rsid w:val="008D275D"/>
    <w:rsid w:val="00946186"/>
    <w:rsid w:val="00980327"/>
    <w:rsid w:val="00986478"/>
    <w:rsid w:val="009B5557"/>
    <w:rsid w:val="009D4508"/>
    <w:rsid w:val="009F1067"/>
    <w:rsid w:val="00A21A2D"/>
    <w:rsid w:val="00A31E01"/>
    <w:rsid w:val="00A527AD"/>
    <w:rsid w:val="00A718CF"/>
    <w:rsid w:val="00AA069B"/>
    <w:rsid w:val="00AE48A0"/>
    <w:rsid w:val="00AE61BE"/>
    <w:rsid w:val="00B16F25"/>
    <w:rsid w:val="00B24422"/>
    <w:rsid w:val="00B32D66"/>
    <w:rsid w:val="00B66B81"/>
    <w:rsid w:val="00B71E6F"/>
    <w:rsid w:val="00B736D6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63AAB"/>
    <w:rsid w:val="00C85096"/>
    <w:rsid w:val="00CB1005"/>
    <w:rsid w:val="00CB20EF"/>
    <w:rsid w:val="00CC1F3B"/>
    <w:rsid w:val="00CD12CB"/>
    <w:rsid w:val="00CD36CF"/>
    <w:rsid w:val="00CF1DCA"/>
    <w:rsid w:val="00D579FC"/>
    <w:rsid w:val="00D81C16"/>
    <w:rsid w:val="00DA47FF"/>
    <w:rsid w:val="00DD4EA8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BFDE9"/>
  <w15:chartTrackingRefBased/>
  <w15:docId w15:val="{B7E182AA-9A53-4CCA-932A-06798BED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D673AD894E41A6BABDDBCBA9DFA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E7669-848C-4A2B-AB85-1A9BF1CA31C6}"/>
      </w:docPartPr>
      <w:docPartBody>
        <w:p w:rsidR="00712FD6" w:rsidRDefault="00712FD6">
          <w:pPr>
            <w:pStyle w:val="47D673AD894E41A6BABDDBCBA9DFA1D3"/>
          </w:pPr>
          <w:r w:rsidRPr="00B844FE">
            <w:t>Prefix Text</w:t>
          </w:r>
        </w:p>
      </w:docPartBody>
    </w:docPart>
    <w:docPart>
      <w:docPartPr>
        <w:name w:val="96357B1F93384D0A9D500BA2FBB68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D734B-2C87-4EBC-AB8E-AD813A6DEAA9}"/>
      </w:docPartPr>
      <w:docPartBody>
        <w:p w:rsidR="00712FD6" w:rsidRDefault="00712FD6">
          <w:pPr>
            <w:pStyle w:val="96357B1F93384D0A9D500BA2FBB68448"/>
          </w:pPr>
          <w:r w:rsidRPr="00B844FE">
            <w:t>[Type here]</w:t>
          </w:r>
        </w:p>
      </w:docPartBody>
    </w:docPart>
    <w:docPart>
      <w:docPartPr>
        <w:name w:val="4B4AE6A2FB7542118E2B67D75A09D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D8A58-5674-40F3-8CCF-52E1C03F04D6}"/>
      </w:docPartPr>
      <w:docPartBody>
        <w:p w:rsidR="00712FD6" w:rsidRDefault="00712FD6">
          <w:pPr>
            <w:pStyle w:val="4B4AE6A2FB7542118E2B67D75A09D099"/>
          </w:pPr>
          <w:r w:rsidRPr="00B844FE">
            <w:t>Number</w:t>
          </w:r>
        </w:p>
      </w:docPartBody>
    </w:docPart>
    <w:docPart>
      <w:docPartPr>
        <w:name w:val="27DE6B24D4964ED2A5DF431653F17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0C33E-729F-4EAA-9BD8-310D13C919C8}"/>
      </w:docPartPr>
      <w:docPartBody>
        <w:p w:rsidR="00712FD6" w:rsidRDefault="00712FD6">
          <w:pPr>
            <w:pStyle w:val="27DE6B24D4964ED2A5DF431653F17683"/>
          </w:pPr>
          <w:r w:rsidRPr="00B844FE">
            <w:t>Enter Sponsors Here</w:t>
          </w:r>
        </w:p>
      </w:docPartBody>
    </w:docPart>
    <w:docPart>
      <w:docPartPr>
        <w:name w:val="0EC86F5BD8BC4FD0B0CC0BA06E529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FB72E-D63E-4384-89D2-4225233E9DA8}"/>
      </w:docPartPr>
      <w:docPartBody>
        <w:p w:rsidR="00712FD6" w:rsidRDefault="00712FD6">
          <w:pPr>
            <w:pStyle w:val="0EC86F5BD8BC4FD0B0CC0BA06E529FA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FD6"/>
    <w:rsid w:val="005E6874"/>
    <w:rsid w:val="00712FD6"/>
    <w:rsid w:val="009D4508"/>
    <w:rsid w:val="00B32D66"/>
    <w:rsid w:val="00C63AAB"/>
    <w:rsid w:val="00CB1005"/>
    <w:rsid w:val="00DA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7D673AD894E41A6BABDDBCBA9DFA1D3">
    <w:name w:val="47D673AD894E41A6BABDDBCBA9DFA1D3"/>
  </w:style>
  <w:style w:type="paragraph" w:customStyle="1" w:styleId="96357B1F93384D0A9D500BA2FBB68448">
    <w:name w:val="96357B1F93384D0A9D500BA2FBB68448"/>
  </w:style>
  <w:style w:type="paragraph" w:customStyle="1" w:styleId="4B4AE6A2FB7542118E2B67D75A09D099">
    <w:name w:val="4B4AE6A2FB7542118E2B67D75A09D099"/>
  </w:style>
  <w:style w:type="paragraph" w:customStyle="1" w:styleId="27DE6B24D4964ED2A5DF431653F17683">
    <w:name w:val="27DE6B24D4964ED2A5DF431653F1768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EC86F5BD8BC4FD0B0CC0BA06E529FAC">
    <w:name w:val="0EC86F5BD8BC4FD0B0CC0BA06E529F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2026-01-29T22:11:00Z</dcterms:created>
  <dcterms:modified xsi:type="dcterms:W3CDTF">2026-01-29T22:11:00Z</dcterms:modified>
</cp:coreProperties>
</file>